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55" w:rsidRDefault="007C6155" w:rsidP="00402E8B">
      <w:pPr>
        <w:spacing w:line="360" w:lineRule="auto"/>
        <w:ind w:right="38"/>
        <w:jc w:val="center"/>
        <w:rPr>
          <w:noProof/>
        </w:rPr>
      </w:pPr>
    </w:p>
    <w:p w:rsidR="00DF0B1F" w:rsidRPr="001C5D0F" w:rsidRDefault="00C7396F" w:rsidP="00402E8B">
      <w:pPr>
        <w:spacing w:line="360" w:lineRule="auto"/>
        <w:ind w:right="38"/>
        <w:jc w:val="center"/>
      </w:pPr>
      <w:r>
        <w:rPr>
          <w:noProof/>
        </w:rPr>
        <w:drawing>
          <wp:inline distT="0" distB="0" distL="0" distR="0">
            <wp:extent cx="5334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1F" w:rsidRPr="004208FF" w:rsidRDefault="00DF0B1F" w:rsidP="004208FF">
      <w:pPr>
        <w:spacing w:before="240"/>
        <w:ind w:right="38"/>
        <w:jc w:val="center"/>
        <w:rPr>
          <w:b/>
          <w:spacing w:val="20"/>
          <w:sz w:val="28"/>
          <w:szCs w:val="28"/>
        </w:rPr>
      </w:pPr>
      <w:r w:rsidRPr="004208FF">
        <w:rPr>
          <w:b/>
          <w:spacing w:val="20"/>
          <w:sz w:val="28"/>
          <w:szCs w:val="28"/>
        </w:rPr>
        <w:t>АДМИНИСТРАЦИЯ</w:t>
      </w:r>
    </w:p>
    <w:p w:rsidR="00DF0B1F" w:rsidRPr="004208FF" w:rsidRDefault="004208FF" w:rsidP="004208FF">
      <w:pPr>
        <w:ind w:right="38"/>
        <w:jc w:val="center"/>
        <w:rPr>
          <w:b/>
          <w:spacing w:val="20"/>
          <w:sz w:val="28"/>
          <w:szCs w:val="28"/>
        </w:rPr>
      </w:pPr>
      <w:r w:rsidRPr="004208FF">
        <w:rPr>
          <w:b/>
          <w:spacing w:val="20"/>
          <w:sz w:val="28"/>
          <w:szCs w:val="28"/>
        </w:rPr>
        <w:t>БЕРДЯУШСКОГО ГОРОДСКОГО ПОСЕЛЕНИЯ</w:t>
      </w:r>
    </w:p>
    <w:p w:rsidR="00DF0B1F" w:rsidRPr="004208FF" w:rsidRDefault="004208FF" w:rsidP="004208FF">
      <w:pPr>
        <w:pBdr>
          <w:bottom w:val="single" w:sz="12" w:space="1" w:color="auto"/>
        </w:pBdr>
        <w:ind w:right="38"/>
        <w:jc w:val="center"/>
        <w:rPr>
          <w:b/>
          <w:spacing w:val="20"/>
          <w:sz w:val="28"/>
          <w:szCs w:val="28"/>
        </w:rPr>
      </w:pPr>
      <w:r w:rsidRPr="004208FF">
        <w:rPr>
          <w:b/>
          <w:spacing w:val="20"/>
          <w:sz w:val="28"/>
          <w:szCs w:val="28"/>
        </w:rPr>
        <w:t>САТКИНСКОГО МУНИЦИПАЛЬНОГО РАЙОНА</w:t>
      </w:r>
    </w:p>
    <w:p w:rsidR="004208FF" w:rsidRPr="004208FF" w:rsidRDefault="004208FF" w:rsidP="004208FF">
      <w:pPr>
        <w:pBdr>
          <w:bottom w:val="single" w:sz="12" w:space="1" w:color="auto"/>
        </w:pBdr>
        <w:ind w:right="38"/>
        <w:jc w:val="center"/>
        <w:rPr>
          <w:b/>
          <w:spacing w:val="20"/>
          <w:sz w:val="28"/>
          <w:szCs w:val="28"/>
        </w:rPr>
      </w:pPr>
      <w:r w:rsidRPr="004208FF">
        <w:rPr>
          <w:b/>
          <w:spacing w:val="20"/>
          <w:sz w:val="28"/>
          <w:szCs w:val="28"/>
        </w:rPr>
        <w:t>ЧЕЛЯБИНСКОЙ ОБЛАСТИ</w:t>
      </w:r>
    </w:p>
    <w:p w:rsidR="00DF0B1F" w:rsidRDefault="004208FF" w:rsidP="004208FF">
      <w:pPr>
        <w:tabs>
          <w:tab w:val="left" w:pos="180"/>
          <w:tab w:val="left" w:pos="540"/>
          <w:tab w:val="center" w:pos="4961"/>
          <w:tab w:val="left" w:pos="9188"/>
        </w:tabs>
        <w:ind w:right="-284"/>
        <w:jc w:val="center"/>
        <w:rPr>
          <w:sz w:val="21"/>
          <w:szCs w:val="21"/>
        </w:rPr>
      </w:pPr>
      <w:r w:rsidRPr="004208FF">
        <w:rPr>
          <w:sz w:val="21"/>
          <w:szCs w:val="21"/>
        </w:rPr>
        <w:t>улица Советская, дом 39, поселок Бердяуш, Саткинский район, Челябинская область, 456935, Россия</w:t>
      </w:r>
    </w:p>
    <w:p w:rsidR="004208FF" w:rsidRDefault="004208FF" w:rsidP="004208FF">
      <w:pPr>
        <w:tabs>
          <w:tab w:val="left" w:pos="180"/>
          <w:tab w:val="left" w:pos="540"/>
          <w:tab w:val="center" w:pos="4961"/>
          <w:tab w:val="left" w:pos="9188"/>
        </w:tabs>
        <w:ind w:right="-284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телефон/факс: (351-61)71-9-79, </w:t>
      </w:r>
      <w:r>
        <w:rPr>
          <w:sz w:val="21"/>
          <w:szCs w:val="21"/>
          <w:lang w:val="en-US"/>
        </w:rPr>
        <w:t>e</w:t>
      </w:r>
      <w:r w:rsidRPr="004208FF">
        <w:rPr>
          <w:sz w:val="21"/>
          <w:szCs w:val="21"/>
        </w:rPr>
        <w:t>-</w:t>
      </w:r>
      <w:r>
        <w:rPr>
          <w:sz w:val="21"/>
          <w:szCs w:val="21"/>
          <w:lang w:val="en-US"/>
        </w:rPr>
        <w:t>mail</w:t>
      </w:r>
      <w:r w:rsidRPr="004208FF">
        <w:rPr>
          <w:sz w:val="21"/>
          <w:szCs w:val="21"/>
        </w:rPr>
        <w:t xml:space="preserve"> </w:t>
      </w:r>
      <w:hyperlink r:id="rId9" w:history="1">
        <w:r w:rsidRPr="004208FF">
          <w:rPr>
            <w:rStyle w:val="a3"/>
            <w:color w:val="auto"/>
            <w:sz w:val="21"/>
            <w:szCs w:val="21"/>
            <w:u w:val="none"/>
            <w:lang w:val="en-US"/>
          </w:rPr>
          <w:t>berdiaush</w:t>
        </w:r>
        <w:r w:rsidRPr="004208FF">
          <w:rPr>
            <w:rStyle w:val="a3"/>
            <w:color w:val="auto"/>
            <w:sz w:val="21"/>
            <w:szCs w:val="21"/>
            <w:u w:val="none"/>
          </w:rPr>
          <w:t>@</w:t>
        </w:r>
        <w:r w:rsidRPr="004208FF">
          <w:rPr>
            <w:rStyle w:val="a3"/>
            <w:color w:val="auto"/>
            <w:sz w:val="21"/>
            <w:szCs w:val="21"/>
            <w:u w:val="none"/>
            <w:lang w:val="en-US"/>
          </w:rPr>
          <w:t>mail</w:t>
        </w:r>
        <w:r w:rsidRPr="004208FF">
          <w:rPr>
            <w:rStyle w:val="a3"/>
            <w:color w:val="auto"/>
            <w:sz w:val="21"/>
            <w:szCs w:val="21"/>
            <w:u w:val="none"/>
          </w:rPr>
          <w:t>.</w:t>
        </w:r>
        <w:r w:rsidRPr="004208FF">
          <w:rPr>
            <w:rStyle w:val="a3"/>
            <w:color w:val="auto"/>
            <w:sz w:val="21"/>
            <w:szCs w:val="21"/>
            <w:u w:val="none"/>
            <w:lang w:val="en-US"/>
          </w:rPr>
          <w:t>ru</w:t>
        </w:r>
      </w:hyperlink>
    </w:p>
    <w:p w:rsidR="004208FF" w:rsidRPr="004208FF" w:rsidRDefault="000D22C6" w:rsidP="004208FF">
      <w:pPr>
        <w:tabs>
          <w:tab w:val="left" w:pos="180"/>
          <w:tab w:val="left" w:pos="540"/>
          <w:tab w:val="center" w:pos="4961"/>
          <w:tab w:val="left" w:pos="9188"/>
        </w:tabs>
        <w:ind w:right="-284"/>
        <w:jc w:val="center"/>
        <w:rPr>
          <w:sz w:val="21"/>
          <w:szCs w:val="21"/>
        </w:rPr>
      </w:pPr>
      <w:r>
        <w:rPr>
          <w:sz w:val="21"/>
          <w:szCs w:val="21"/>
        </w:rPr>
        <w:t>ИНН/КПП 7417002758/745</w:t>
      </w:r>
      <w:r w:rsidR="004208FF">
        <w:rPr>
          <w:sz w:val="21"/>
          <w:szCs w:val="21"/>
        </w:rPr>
        <w:t>701001 ОКПО 04269377</w:t>
      </w:r>
    </w:p>
    <w:p w:rsidR="001B6347" w:rsidRDefault="001B6347" w:rsidP="001B6347">
      <w:pPr>
        <w:tabs>
          <w:tab w:val="left" w:pos="180"/>
          <w:tab w:val="left" w:pos="540"/>
        </w:tabs>
        <w:ind w:right="-284"/>
        <w:rPr>
          <w:sz w:val="23"/>
          <w:szCs w:val="23"/>
        </w:rPr>
      </w:pPr>
    </w:p>
    <w:p w:rsidR="00574AD0" w:rsidRPr="00BB3F94" w:rsidRDefault="00574AD0" w:rsidP="00BD0D2E">
      <w:pPr>
        <w:spacing w:line="360" w:lineRule="auto"/>
        <w:jc w:val="right"/>
      </w:pPr>
    </w:p>
    <w:p w:rsidR="00A75EFB" w:rsidRPr="00BB3F94" w:rsidRDefault="00770359" w:rsidP="006D6509">
      <w:pPr>
        <w:tabs>
          <w:tab w:val="left" w:pos="3990"/>
        </w:tabs>
        <w:spacing w:line="360" w:lineRule="auto"/>
        <w:jc w:val="center"/>
      </w:pPr>
      <w:r>
        <w:t>ОБЪЯВЛЕНИЕ</w:t>
      </w:r>
    </w:p>
    <w:p w:rsidR="00C7396F" w:rsidRDefault="00C7396F" w:rsidP="00770359">
      <w:pPr>
        <w:spacing w:line="360" w:lineRule="auto"/>
        <w:ind w:firstLine="567"/>
        <w:jc w:val="both"/>
      </w:pPr>
    </w:p>
    <w:p w:rsidR="00725716" w:rsidRDefault="002E03BD" w:rsidP="00770359">
      <w:pPr>
        <w:spacing w:line="360" w:lineRule="auto"/>
        <w:ind w:firstLine="567"/>
        <w:jc w:val="both"/>
      </w:pPr>
      <w:r>
        <w:t>Администрация Бердяушского городского поселения</w:t>
      </w:r>
      <w:r w:rsidR="00770359">
        <w:t xml:space="preserve"> сообщает, что начальником отдела по рассмотрению обращений и приему граждан прокуратуры Челябинской области Чубук Ольгой Анатольевной 05 августа 2021 года с 16:00 до 17:00 часов </w:t>
      </w:r>
      <w:r w:rsidR="00C7396F">
        <w:t>(местн.</w:t>
      </w:r>
      <w:r w:rsidR="00770359">
        <w:t>вр.) посредством видео связи в здании городской прокуратуры</w:t>
      </w:r>
      <w:r w:rsidR="00C7396F">
        <w:t xml:space="preserve"> расположенной по адресу: г.Сатка, ул. Ленина, д.15, будет проведен личный прием граждан.</w:t>
      </w:r>
    </w:p>
    <w:p w:rsidR="00C7396F" w:rsidRDefault="00C7396F" w:rsidP="00770359">
      <w:pPr>
        <w:spacing w:line="360" w:lineRule="auto"/>
        <w:ind w:firstLine="567"/>
        <w:jc w:val="both"/>
      </w:pPr>
      <w:r>
        <w:t>Гражданам, желающим обратиться на личный прием, необходимо предварительно записаться по телефону: 4-35-56 в срок до 03.08.2021г.</w:t>
      </w:r>
    </w:p>
    <w:p w:rsidR="00C7396F" w:rsidRDefault="00C7396F" w:rsidP="00770359">
      <w:pPr>
        <w:spacing w:line="360" w:lineRule="auto"/>
        <w:ind w:firstLine="567"/>
        <w:jc w:val="both"/>
      </w:pPr>
      <w:r>
        <w:t>Гражданам необходимо при себе иметь документ, удостоверяющий личность, письменное обращение по существу поставленных вопросов, адресованное прокурору Челябинской области Габриеляну К.К.</w:t>
      </w:r>
    </w:p>
    <w:p w:rsidR="00C7396F" w:rsidRDefault="00C7396F" w:rsidP="00770359">
      <w:pPr>
        <w:spacing w:line="360" w:lineRule="auto"/>
        <w:ind w:firstLine="567"/>
        <w:jc w:val="both"/>
      </w:pPr>
      <w:r>
        <w:t>В случае, если ранее граждане обращались в органы прокуратуры, государственные органы или органы местного самоуправления, к жалобам необходимо приобщить копии полученных ранее ответов.</w:t>
      </w:r>
    </w:p>
    <w:p w:rsidR="00770359" w:rsidRDefault="00770359" w:rsidP="00770359">
      <w:pPr>
        <w:spacing w:line="360" w:lineRule="auto"/>
        <w:ind w:firstLine="567"/>
        <w:jc w:val="both"/>
      </w:pPr>
    </w:p>
    <w:p w:rsidR="00770359" w:rsidRDefault="00770359" w:rsidP="00770359">
      <w:pPr>
        <w:spacing w:line="360" w:lineRule="auto"/>
        <w:ind w:firstLine="567"/>
        <w:jc w:val="both"/>
      </w:pPr>
    </w:p>
    <w:p w:rsidR="00587EA9" w:rsidRDefault="00587EA9" w:rsidP="00587EA9">
      <w:pPr>
        <w:spacing w:line="360" w:lineRule="auto"/>
        <w:jc w:val="both"/>
      </w:pPr>
      <w:r>
        <w:t>Глава Бердяушского городского поселения                                                       Н.В. Салионова</w:t>
      </w:r>
    </w:p>
    <w:p w:rsidR="00587EA9" w:rsidRPr="0007323F" w:rsidRDefault="00587EA9" w:rsidP="00D9698E">
      <w:pPr>
        <w:spacing w:line="360" w:lineRule="auto"/>
        <w:ind w:firstLine="567"/>
        <w:jc w:val="both"/>
      </w:pPr>
    </w:p>
    <w:p w:rsidR="00425753" w:rsidRDefault="00425753" w:rsidP="00770359">
      <w:pPr>
        <w:tabs>
          <w:tab w:val="left" w:pos="5245"/>
        </w:tabs>
        <w:autoSpaceDE w:val="0"/>
        <w:autoSpaceDN w:val="0"/>
        <w:adjustRightInd w:val="0"/>
        <w:ind w:right="-5"/>
      </w:pPr>
    </w:p>
    <w:sectPr w:rsidR="00425753" w:rsidSect="00A47538">
      <w:headerReference w:type="even" r:id="rId10"/>
      <w:pgSz w:w="11906" w:h="16838" w:code="9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4C" w:rsidRDefault="00B8104C">
      <w:r>
        <w:separator/>
      </w:r>
    </w:p>
  </w:endnote>
  <w:endnote w:type="continuationSeparator" w:id="0">
    <w:p w:rsidR="00B8104C" w:rsidRDefault="00B8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4C" w:rsidRDefault="00B8104C">
      <w:r>
        <w:separator/>
      </w:r>
    </w:p>
  </w:footnote>
  <w:footnote w:type="continuationSeparator" w:id="0">
    <w:p w:rsidR="00B8104C" w:rsidRDefault="00B81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71" w:rsidRDefault="00475671" w:rsidP="00F605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671" w:rsidRDefault="004756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6841"/>
    <w:multiLevelType w:val="hybridMultilevel"/>
    <w:tmpl w:val="0EE273E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500C27"/>
    <w:multiLevelType w:val="hybridMultilevel"/>
    <w:tmpl w:val="9F9A4082"/>
    <w:lvl w:ilvl="0" w:tplc="B56ED4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4C0DFB"/>
    <w:multiLevelType w:val="hybridMultilevel"/>
    <w:tmpl w:val="B922DA02"/>
    <w:lvl w:ilvl="0" w:tplc="A81012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B8550F"/>
    <w:multiLevelType w:val="hybridMultilevel"/>
    <w:tmpl w:val="8D46186E"/>
    <w:lvl w:ilvl="0" w:tplc="3A9035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01A"/>
    <w:rsid w:val="00004775"/>
    <w:rsid w:val="00007232"/>
    <w:rsid w:val="00013893"/>
    <w:rsid w:val="00013A06"/>
    <w:rsid w:val="00013E1B"/>
    <w:rsid w:val="00022164"/>
    <w:rsid w:val="000259D8"/>
    <w:rsid w:val="0003073A"/>
    <w:rsid w:val="00035228"/>
    <w:rsid w:val="00037333"/>
    <w:rsid w:val="00040536"/>
    <w:rsid w:val="000417F4"/>
    <w:rsid w:val="00042833"/>
    <w:rsid w:val="00043B87"/>
    <w:rsid w:val="00045229"/>
    <w:rsid w:val="00045B98"/>
    <w:rsid w:val="00046596"/>
    <w:rsid w:val="00050982"/>
    <w:rsid w:val="00067615"/>
    <w:rsid w:val="00071546"/>
    <w:rsid w:val="0007323F"/>
    <w:rsid w:val="00074446"/>
    <w:rsid w:val="00074CCF"/>
    <w:rsid w:val="00090BDA"/>
    <w:rsid w:val="00096FED"/>
    <w:rsid w:val="000A2491"/>
    <w:rsid w:val="000A382A"/>
    <w:rsid w:val="000B1D4E"/>
    <w:rsid w:val="000B494F"/>
    <w:rsid w:val="000B6A4D"/>
    <w:rsid w:val="000B6B43"/>
    <w:rsid w:val="000C1948"/>
    <w:rsid w:val="000C25C5"/>
    <w:rsid w:val="000C32D0"/>
    <w:rsid w:val="000C3325"/>
    <w:rsid w:val="000D22C6"/>
    <w:rsid w:val="000D3361"/>
    <w:rsid w:val="000D631C"/>
    <w:rsid w:val="000D7FE6"/>
    <w:rsid w:val="000E04E6"/>
    <w:rsid w:val="000E228D"/>
    <w:rsid w:val="000E2A76"/>
    <w:rsid w:val="000E4C10"/>
    <w:rsid w:val="000E762E"/>
    <w:rsid w:val="000E784D"/>
    <w:rsid w:val="000F160D"/>
    <w:rsid w:val="000F3422"/>
    <w:rsid w:val="000F6453"/>
    <w:rsid w:val="000F761C"/>
    <w:rsid w:val="001012EB"/>
    <w:rsid w:val="00103FF6"/>
    <w:rsid w:val="001055B7"/>
    <w:rsid w:val="001107F4"/>
    <w:rsid w:val="00110E9C"/>
    <w:rsid w:val="001173EC"/>
    <w:rsid w:val="00117A92"/>
    <w:rsid w:val="00122B18"/>
    <w:rsid w:val="00123170"/>
    <w:rsid w:val="001266B7"/>
    <w:rsid w:val="0013360E"/>
    <w:rsid w:val="00141F40"/>
    <w:rsid w:val="0014258A"/>
    <w:rsid w:val="001433EB"/>
    <w:rsid w:val="00144F16"/>
    <w:rsid w:val="00156564"/>
    <w:rsid w:val="00166A3F"/>
    <w:rsid w:val="00171CAC"/>
    <w:rsid w:val="00174E1D"/>
    <w:rsid w:val="001752D6"/>
    <w:rsid w:val="001767FA"/>
    <w:rsid w:val="001809A5"/>
    <w:rsid w:val="001830F1"/>
    <w:rsid w:val="00190458"/>
    <w:rsid w:val="00194479"/>
    <w:rsid w:val="00196406"/>
    <w:rsid w:val="001A2E2F"/>
    <w:rsid w:val="001A6655"/>
    <w:rsid w:val="001B008A"/>
    <w:rsid w:val="001B0A9D"/>
    <w:rsid w:val="001B1C38"/>
    <w:rsid w:val="001B256F"/>
    <w:rsid w:val="001B6347"/>
    <w:rsid w:val="001B6A36"/>
    <w:rsid w:val="001B7EA7"/>
    <w:rsid w:val="001C028A"/>
    <w:rsid w:val="001C23A2"/>
    <w:rsid w:val="001C2B30"/>
    <w:rsid w:val="001C4D40"/>
    <w:rsid w:val="001C5CE2"/>
    <w:rsid w:val="001C5D0F"/>
    <w:rsid w:val="001D0F4A"/>
    <w:rsid w:val="001D1B80"/>
    <w:rsid w:val="001D31FC"/>
    <w:rsid w:val="001D3591"/>
    <w:rsid w:val="001D70AB"/>
    <w:rsid w:val="001D7DC9"/>
    <w:rsid w:val="001E4631"/>
    <w:rsid w:val="001E58E1"/>
    <w:rsid w:val="001F0BDB"/>
    <w:rsid w:val="00200E8A"/>
    <w:rsid w:val="002070C5"/>
    <w:rsid w:val="00207A3B"/>
    <w:rsid w:val="00207F03"/>
    <w:rsid w:val="00212188"/>
    <w:rsid w:val="0021587E"/>
    <w:rsid w:val="00215B5E"/>
    <w:rsid w:val="00216A02"/>
    <w:rsid w:val="0022697C"/>
    <w:rsid w:val="00230B18"/>
    <w:rsid w:val="0023217E"/>
    <w:rsid w:val="0023470F"/>
    <w:rsid w:val="002407F0"/>
    <w:rsid w:val="00241067"/>
    <w:rsid w:val="00241ACA"/>
    <w:rsid w:val="00251CDD"/>
    <w:rsid w:val="00252F3A"/>
    <w:rsid w:val="002557DF"/>
    <w:rsid w:val="00262C0E"/>
    <w:rsid w:val="00263FD8"/>
    <w:rsid w:val="002669D3"/>
    <w:rsid w:val="002677AF"/>
    <w:rsid w:val="00270B31"/>
    <w:rsid w:val="002719BF"/>
    <w:rsid w:val="00271ACE"/>
    <w:rsid w:val="00272933"/>
    <w:rsid w:val="00274515"/>
    <w:rsid w:val="002756C5"/>
    <w:rsid w:val="00276D55"/>
    <w:rsid w:val="00277510"/>
    <w:rsid w:val="00281915"/>
    <w:rsid w:val="00283AAB"/>
    <w:rsid w:val="00286430"/>
    <w:rsid w:val="002911BB"/>
    <w:rsid w:val="00293921"/>
    <w:rsid w:val="00295C41"/>
    <w:rsid w:val="0029705B"/>
    <w:rsid w:val="002B1918"/>
    <w:rsid w:val="002D51AA"/>
    <w:rsid w:val="002D6947"/>
    <w:rsid w:val="002D7B99"/>
    <w:rsid w:val="002E03BD"/>
    <w:rsid w:val="002E149F"/>
    <w:rsid w:val="002E4677"/>
    <w:rsid w:val="002E54A6"/>
    <w:rsid w:val="002E68DA"/>
    <w:rsid w:val="002E6952"/>
    <w:rsid w:val="002F6B52"/>
    <w:rsid w:val="003016DA"/>
    <w:rsid w:val="0030177D"/>
    <w:rsid w:val="00305381"/>
    <w:rsid w:val="00305445"/>
    <w:rsid w:val="0031094B"/>
    <w:rsid w:val="003138B0"/>
    <w:rsid w:val="00316FB0"/>
    <w:rsid w:val="00320A13"/>
    <w:rsid w:val="003213A3"/>
    <w:rsid w:val="003231BB"/>
    <w:rsid w:val="003263DA"/>
    <w:rsid w:val="00326B87"/>
    <w:rsid w:val="00337DD3"/>
    <w:rsid w:val="003426F2"/>
    <w:rsid w:val="00347585"/>
    <w:rsid w:val="00350736"/>
    <w:rsid w:val="00352A63"/>
    <w:rsid w:val="00362C24"/>
    <w:rsid w:val="00366423"/>
    <w:rsid w:val="00373EC4"/>
    <w:rsid w:val="00374074"/>
    <w:rsid w:val="0037568B"/>
    <w:rsid w:val="00375DEF"/>
    <w:rsid w:val="00382EDA"/>
    <w:rsid w:val="0038499F"/>
    <w:rsid w:val="0039039E"/>
    <w:rsid w:val="003903BF"/>
    <w:rsid w:val="0039144E"/>
    <w:rsid w:val="00392ABE"/>
    <w:rsid w:val="003A318D"/>
    <w:rsid w:val="003A469F"/>
    <w:rsid w:val="003A516D"/>
    <w:rsid w:val="003A77DF"/>
    <w:rsid w:val="003B2375"/>
    <w:rsid w:val="003B33B3"/>
    <w:rsid w:val="003B3A94"/>
    <w:rsid w:val="003B41D1"/>
    <w:rsid w:val="003B4EFC"/>
    <w:rsid w:val="003B60BF"/>
    <w:rsid w:val="003C23FD"/>
    <w:rsid w:val="003C544C"/>
    <w:rsid w:val="003C7879"/>
    <w:rsid w:val="003D02D9"/>
    <w:rsid w:val="003D185F"/>
    <w:rsid w:val="003D1E0E"/>
    <w:rsid w:val="003D1EEF"/>
    <w:rsid w:val="003D3667"/>
    <w:rsid w:val="003D4850"/>
    <w:rsid w:val="003D5C65"/>
    <w:rsid w:val="003D6D72"/>
    <w:rsid w:val="003E244B"/>
    <w:rsid w:val="003E253F"/>
    <w:rsid w:val="003E40A7"/>
    <w:rsid w:val="003F1F49"/>
    <w:rsid w:val="00402E8B"/>
    <w:rsid w:val="00404AA8"/>
    <w:rsid w:val="0041238F"/>
    <w:rsid w:val="004126E3"/>
    <w:rsid w:val="0041634E"/>
    <w:rsid w:val="00417823"/>
    <w:rsid w:val="00417B36"/>
    <w:rsid w:val="004208FF"/>
    <w:rsid w:val="00422A21"/>
    <w:rsid w:val="00425753"/>
    <w:rsid w:val="0043137D"/>
    <w:rsid w:val="00433AF1"/>
    <w:rsid w:val="00434EA0"/>
    <w:rsid w:val="00435A3A"/>
    <w:rsid w:val="00444A3F"/>
    <w:rsid w:val="00456CDC"/>
    <w:rsid w:val="00470637"/>
    <w:rsid w:val="00471788"/>
    <w:rsid w:val="00475671"/>
    <w:rsid w:val="00475CAE"/>
    <w:rsid w:val="00484ECF"/>
    <w:rsid w:val="004854B0"/>
    <w:rsid w:val="00487169"/>
    <w:rsid w:val="00492B92"/>
    <w:rsid w:val="004969F9"/>
    <w:rsid w:val="004978D2"/>
    <w:rsid w:val="004A5037"/>
    <w:rsid w:val="004A6E00"/>
    <w:rsid w:val="004B0C84"/>
    <w:rsid w:val="004C61A8"/>
    <w:rsid w:val="004E0A9B"/>
    <w:rsid w:val="004E44DB"/>
    <w:rsid w:val="004E4AF5"/>
    <w:rsid w:val="004E6C03"/>
    <w:rsid w:val="004E7729"/>
    <w:rsid w:val="004F3935"/>
    <w:rsid w:val="005001FF"/>
    <w:rsid w:val="00501F42"/>
    <w:rsid w:val="005040CB"/>
    <w:rsid w:val="00510BCD"/>
    <w:rsid w:val="005114F0"/>
    <w:rsid w:val="00512253"/>
    <w:rsid w:val="0051393D"/>
    <w:rsid w:val="00514FF9"/>
    <w:rsid w:val="00521522"/>
    <w:rsid w:val="00522A5A"/>
    <w:rsid w:val="00523EED"/>
    <w:rsid w:val="00524BE1"/>
    <w:rsid w:val="00525702"/>
    <w:rsid w:val="00532DCD"/>
    <w:rsid w:val="00534C24"/>
    <w:rsid w:val="00543BD3"/>
    <w:rsid w:val="00545B34"/>
    <w:rsid w:val="005551D6"/>
    <w:rsid w:val="00556960"/>
    <w:rsid w:val="00557BD1"/>
    <w:rsid w:val="00561469"/>
    <w:rsid w:val="00563AEA"/>
    <w:rsid w:val="00565A13"/>
    <w:rsid w:val="00570F3F"/>
    <w:rsid w:val="00574AD0"/>
    <w:rsid w:val="005759FF"/>
    <w:rsid w:val="005772FE"/>
    <w:rsid w:val="00583255"/>
    <w:rsid w:val="00585C3A"/>
    <w:rsid w:val="00586990"/>
    <w:rsid w:val="00587EA9"/>
    <w:rsid w:val="00590D68"/>
    <w:rsid w:val="0059301E"/>
    <w:rsid w:val="00594A17"/>
    <w:rsid w:val="005A0938"/>
    <w:rsid w:val="005A1AE2"/>
    <w:rsid w:val="005A204F"/>
    <w:rsid w:val="005A5115"/>
    <w:rsid w:val="005B06BD"/>
    <w:rsid w:val="005B6F92"/>
    <w:rsid w:val="005C0B44"/>
    <w:rsid w:val="005C1C39"/>
    <w:rsid w:val="005C46E4"/>
    <w:rsid w:val="005C6591"/>
    <w:rsid w:val="005C77AC"/>
    <w:rsid w:val="005D1AE1"/>
    <w:rsid w:val="005D295F"/>
    <w:rsid w:val="005D5F85"/>
    <w:rsid w:val="005D6DF0"/>
    <w:rsid w:val="005D7354"/>
    <w:rsid w:val="005E0B9F"/>
    <w:rsid w:val="005E0EC7"/>
    <w:rsid w:val="005E15C8"/>
    <w:rsid w:val="005E5E20"/>
    <w:rsid w:val="005F4E8A"/>
    <w:rsid w:val="005F73AB"/>
    <w:rsid w:val="00600C87"/>
    <w:rsid w:val="00601418"/>
    <w:rsid w:val="006015DB"/>
    <w:rsid w:val="00603A0A"/>
    <w:rsid w:val="00607496"/>
    <w:rsid w:val="00613BAB"/>
    <w:rsid w:val="00615006"/>
    <w:rsid w:val="0062075D"/>
    <w:rsid w:val="006247B7"/>
    <w:rsid w:val="00625743"/>
    <w:rsid w:val="00633AC8"/>
    <w:rsid w:val="00643D0F"/>
    <w:rsid w:val="00644408"/>
    <w:rsid w:val="006458DE"/>
    <w:rsid w:val="00646268"/>
    <w:rsid w:val="00646327"/>
    <w:rsid w:val="00651AC7"/>
    <w:rsid w:val="0065238F"/>
    <w:rsid w:val="00656D34"/>
    <w:rsid w:val="00660009"/>
    <w:rsid w:val="006626BC"/>
    <w:rsid w:val="00662E39"/>
    <w:rsid w:val="00664DD3"/>
    <w:rsid w:val="006651F8"/>
    <w:rsid w:val="00665B62"/>
    <w:rsid w:val="006700F8"/>
    <w:rsid w:val="0067162B"/>
    <w:rsid w:val="00671693"/>
    <w:rsid w:val="006752BD"/>
    <w:rsid w:val="00682A4F"/>
    <w:rsid w:val="00683D45"/>
    <w:rsid w:val="00692DFD"/>
    <w:rsid w:val="006A2EDA"/>
    <w:rsid w:val="006A3DC0"/>
    <w:rsid w:val="006A4720"/>
    <w:rsid w:val="006A7033"/>
    <w:rsid w:val="006B2BB3"/>
    <w:rsid w:val="006C0B2D"/>
    <w:rsid w:val="006D6509"/>
    <w:rsid w:val="006E27AD"/>
    <w:rsid w:val="006E7C01"/>
    <w:rsid w:val="006F330D"/>
    <w:rsid w:val="006F4049"/>
    <w:rsid w:val="006F4FB2"/>
    <w:rsid w:val="006F6530"/>
    <w:rsid w:val="006F758F"/>
    <w:rsid w:val="0070245F"/>
    <w:rsid w:val="00703DCD"/>
    <w:rsid w:val="007042F3"/>
    <w:rsid w:val="007107F7"/>
    <w:rsid w:val="00717404"/>
    <w:rsid w:val="00721040"/>
    <w:rsid w:val="0072105C"/>
    <w:rsid w:val="0072223C"/>
    <w:rsid w:val="00725716"/>
    <w:rsid w:val="007270E6"/>
    <w:rsid w:val="007314DE"/>
    <w:rsid w:val="00732162"/>
    <w:rsid w:val="00734C54"/>
    <w:rsid w:val="00740A1E"/>
    <w:rsid w:val="0074287D"/>
    <w:rsid w:val="00745317"/>
    <w:rsid w:val="007519B7"/>
    <w:rsid w:val="0075285C"/>
    <w:rsid w:val="00753BBC"/>
    <w:rsid w:val="00757157"/>
    <w:rsid w:val="00757C24"/>
    <w:rsid w:val="00761D96"/>
    <w:rsid w:val="00763613"/>
    <w:rsid w:val="00764664"/>
    <w:rsid w:val="00770359"/>
    <w:rsid w:val="007725C0"/>
    <w:rsid w:val="00774718"/>
    <w:rsid w:val="00775213"/>
    <w:rsid w:val="007761FE"/>
    <w:rsid w:val="00782590"/>
    <w:rsid w:val="007828C8"/>
    <w:rsid w:val="00783D04"/>
    <w:rsid w:val="007845B9"/>
    <w:rsid w:val="00790D33"/>
    <w:rsid w:val="00791B62"/>
    <w:rsid w:val="00793192"/>
    <w:rsid w:val="007949AC"/>
    <w:rsid w:val="007A159F"/>
    <w:rsid w:val="007A29E2"/>
    <w:rsid w:val="007A4911"/>
    <w:rsid w:val="007A56F0"/>
    <w:rsid w:val="007A6398"/>
    <w:rsid w:val="007A63D4"/>
    <w:rsid w:val="007B0295"/>
    <w:rsid w:val="007B443E"/>
    <w:rsid w:val="007B62B6"/>
    <w:rsid w:val="007C1709"/>
    <w:rsid w:val="007C24CA"/>
    <w:rsid w:val="007C3125"/>
    <w:rsid w:val="007C6155"/>
    <w:rsid w:val="007C6DEF"/>
    <w:rsid w:val="007C7C0E"/>
    <w:rsid w:val="007D2CEA"/>
    <w:rsid w:val="007D4E8A"/>
    <w:rsid w:val="007E7CF8"/>
    <w:rsid w:val="007F2A38"/>
    <w:rsid w:val="007F3572"/>
    <w:rsid w:val="00801B73"/>
    <w:rsid w:val="00801F32"/>
    <w:rsid w:val="0081036A"/>
    <w:rsid w:val="00812DE7"/>
    <w:rsid w:val="00814EAB"/>
    <w:rsid w:val="00815BE5"/>
    <w:rsid w:val="008222D9"/>
    <w:rsid w:val="0082351A"/>
    <w:rsid w:val="00824DD7"/>
    <w:rsid w:val="00825630"/>
    <w:rsid w:val="00826336"/>
    <w:rsid w:val="008267DF"/>
    <w:rsid w:val="0084016D"/>
    <w:rsid w:val="0084180E"/>
    <w:rsid w:val="00843E00"/>
    <w:rsid w:val="00844817"/>
    <w:rsid w:val="00845646"/>
    <w:rsid w:val="00846EA3"/>
    <w:rsid w:val="00847017"/>
    <w:rsid w:val="008502EA"/>
    <w:rsid w:val="00851057"/>
    <w:rsid w:val="008544BE"/>
    <w:rsid w:val="0085640D"/>
    <w:rsid w:val="008653B1"/>
    <w:rsid w:val="00871EA5"/>
    <w:rsid w:val="008735D0"/>
    <w:rsid w:val="00873F91"/>
    <w:rsid w:val="0087430E"/>
    <w:rsid w:val="00885612"/>
    <w:rsid w:val="00885D67"/>
    <w:rsid w:val="008903A2"/>
    <w:rsid w:val="0089092D"/>
    <w:rsid w:val="00891F86"/>
    <w:rsid w:val="00892924"/>
    <w:rsid w:val="00892C5C"/>
    <w:rsid w:val="008974D9"/>
    <w:rsid w:val="008974E9"/>
    <w:rsid w:val="008A184B"/>
    <w:rsid w:val="008A301A"/>
    <w:rsid w:val="008A3D1C"/>
    <w:rsid w:val="008A4E0B"/>
    <w:rsid w:val="008B2C89"/>
    <w:rsid w:val="008B344D"/>
    <w:rsid w:val="008B47FC"/>
    <w:rsid w:val="008B4BA4"/>
    <w:rsid w:val="008B6B8B"/>
    <w:rsid w:val="008C0F90"/>
    <w:rsid w:val="008C1C0B"/>
    <w:rsid w:val="008C2FB2"/>
    <w:rsid w:val="008C51C7"/>
    <w:rsid w:val="008C6B2E"/>
    <w:rsid w:val="008C7A36"/>
    <w:rsid w:val="008D00B4"/>
    <w:rsid w:val="008D0154"/>
    <w:rsid w:val="008D1391"/>
    <w:rsid w:val="008D1AD5"/>
    <w:rsid w:val="008D669E"/>
    <w:rsid w:val="008E130E"/>
    <w:rsid w:val="008E5055"/>
    <w:rsid w:val="008F0B5B"/>
    <w:rsid w:val="008F2267"/>
    <w:rsid w:val="008F3BD1"/>
    <w:rsid w:val="008F4F9F"/>
    <w:rsid w:val="008F6435"/>
    <w:rsid w:val="008F7870"/>
    <w:rsid w:val="009000C7"/>
    <w:rsid w:val="00900EB5"/>
    <w:rsid w:val="009108E4"/>
    <w:rsid w:val="00911171"/>
    <w:rsid w:val="00916307"/>
    <w:rsid w:val="00926C84"/>
    <w:rsid w:val="009306C2"/>
    <w:rsid w:val="00931DB2"/>
    <w:rsid w:val="009352D6"/>
    <w:rsid w:val="00945A51"/>
    <w:rsid w:val="00947873"/>
    <w:rsid w:val="00947D80"/>
    <w:rsid w:val="00950687"/>
    <w:rsid w:val="009540D0"/>
    <w:rsid w:val="0095602B"/>
    <w:rsid w:val="0095783D"/>
    <w:rsid w:val="00960877"/>
    <w:rsid w:val="00960BFA"/>
    <w:rsid w:val="009638F0"/>
    <w:rsid w:val="00964E2C"/>
    <w:rsid w:val="00966459"/>
    <w:rsid w:val="00971290"/>
    <w:rsid w:val="00974D25"/>
    <w:rsid w:val="00975097"/>
    <w:rsid w:val="00981E55"/>
    <w:rsid w:val="009823C7"/>
    <w:rsid w:val="009912FE"/>
    <w:rsid w:val="00992777"/>
    <w:rsid w:val="0099784F"/>
    <w:rsid w:val="009A2708"/>
    <w:rsid w:val="009A3057"/>
    <w:rsid w:val="009A5881"/>
    <w:rsid w:val="009A7405"/>
    <w:rsid w:val="009B0D1D"/>
    <w:rsid w:val="009B2D50"/>
    <w:rsid w:val="009B6460"/>
    <w:rsid w:val="009D1B6D"/>
    <w:rsid w:val="009D26A3"/>
    <w:rsid w:val="009D4983"/>
    <w:rsid w:val="009D52F9"/>
    <w:rsid w:val="009E271D"/>
    <w:rsid w:val="009E2746"/>
    <w:rsid w:val="009E3CBC"/>
    <w:rsid w:val="009E52D2"/>
    <w:rsid w:val="009F3820"/>
    <w:rsid w:val="009F64B3"/>
    <w:rsid w:val="00A00C1E"/>
    <w:rsid w:val="00A079BB"/>
    <w:rsid w:val="00A07F12"/>
    <w:rsid w:val="00A110C0"/>
    <w:rsid w:val="00A135D8"/>
    <w:rsid w:val="00A2165A"/>
    <w:rsid w:val="00A22FF5"/>
    <w:rsid w:val="00A2325E"/>
    <w:rsid w:val="00A24915"/>
    <w:rsid w:val="00A26082"/>
    <w:rsid w:val="00A272DB"/>
    <w:rsid w:val="00A2776C"/>
    <w:rsid w:val="00A31A48"/>
    <w:rsid w:val="00A37999"/>
    <w:rsid w:val="00A42523"/>
    <w:rsid w:val="00A42611"/>
    <w:rsid w:val="00A4656B"/>
    <w:rsid w:val="00A46B58"/>
    <w:rsid w:val="00A47510"/>
    <w:rsid w:val="00A47538"/>
    <w:rsid w:val="00A51149"/>
    <w:rsid w:val="00A53A05"/>
    <w:rsid w:val="00A54D42"/>
    <w:rsid w:val="00A55BBA"/>
    <w:rsid w:val="00A63560"/>
    <w:rsid w:val="00A64BF3"/>
    <w:rsid w:val="00A65F8E"/>
    <w:rsid w:val="00A66A52"/>
    <w:rsid w:val="00A706CC"/>
    <w:rsid w:val="00A7325B"/>
    <w:rsid w:val="00A75EFB"/>
    <w:rsid w:val="00A77013"/>
    <w:rsid w:val="00A83F2F"/>
    <w:rsid w:val="00A86408"/>
    <w:rsid w:val="00A905D6"/>
    <w:rsid w:val="00A933D8"/>
    <w:rsid w:val="00AA4012"/>
    <w:rsid w:val="00AB6B6F"/>
    <w:rsid w:val="00AC00D9"/>
    <w:rsid w:val="00AD2CFF"/>
    <w:rsid w:val="00AD2E89"/>
    <w:rsid w:val="00AD2EBB"/>
    <w:rsid w:val="00AD4905"/>
    <w:rsid w:val="00AD7422"/>
    <w:rsid w:val="00AE3081"/>
    <w:rsid w:val="00AE79D6"/>
    <w:rsid w:val="00B01356"/>
    <w:rsid w:val="00B038BB"/>
    <w:rsid w:val="00B117C0"/>
    <w:rsid w:val="00B1238F"/>
    <w:rsid w:val="00B21E2C"/>
    <w:rsid w:val="00B22E2A"/>
    <w:rsid w:val="00B26A42"/>
    <w:rsid w:val="00B30548"/>
    <w:rsid w:val="00B325A1"/>
    <w:rsid w:val="00B34C24"/>
    <w:rsid w:val="00B4418D"/>
    <w:rsid w:val="00B50793"/>
    <w:rsid w:val="00B51DD5"/>
    <w:rsid w:val="00B55502"/>
    <w:rsid w:val="00B55885"/>
    <w:rsid w:val="00B565B6"/>
    <w:rsid w:val="00B56C06"/>
    <w:rsid w:val="00B637ED"/>
    <w:rsid w:val="00B65D93"/>
    <w:rsid w:val="00B67957"/>
    <w:rsid w:val="00B72A64"/>
    <w:rsid w:val="00B72F39"/>
    <w:rsid w:val="00B732F4"/>
    <w:rsid w:val="00B8104C"/>
    <w:rsid w:val="00B845DF"/>
    <w:rsid w:val="00B86187"/>
    <w:rsid w:val="00B90013"/>
    <w:rsid w:val="00B91E2F"/>
    <w:rsid w:val="00B93F9C"/>
    <w:rsid w:val="00B9470A"/>
    <w:rsid w:val="00B979FD"/>
    <w:rsid w:val="00BA01CA"/>
    <w:rsid w:val="00BA1902"/>
    <w:rsid w:val="00BA20D1"/>
    <w:rsid w:val="00BA3D4F"/>
    <w:rsid w:val="00BA5CF0"/>
    <w:rsid w:val="00BA73E3"/>
    <w:rsid w:val="00BB172F"/>
    <w:rsid w:val="00BB3F94"/>
    <w:rsid w:val="00BB702F"/>
    <w:rsid w:val="00BB724B"/>
    <w:rsid w:val="00BC123F"/>
    <w:rsid w:val="00BC201A"/>
    <w:rsid w:val="00BC33A2"/>
    <w:rsid w:val="00BC41BE"/>
    <w:rsid w:val="00BD0D2E"/>
    <w:rsid w:val="00BD57D2"/>
    <w:rsid w:val="00BD6BF7"/>
    <w:rsid w:val="00BE1522"/>
    <w:rsid w:val="00BE74BB"/>
    <w:rsid w:val="00BF024D"/>
    <w:rsid w:val="00BF35D2"/>
    <w:rsid w:val="00BF700F"/>
    <w:rsid w:val="00BF7A9A"/>
    <w:rsid w:val="00C02CF0"/>
    <w:rsid w:val="00C02F91"/>
    <w:rsid w:val="00C06BE6"/>
    <w:rsid w:val="00C1794E"/>
    <w:rsid w:val="00C23816"/>
    <w:rsid w:val="00C26534"/>
    <w:rsid w:val="00C30516"/>
    <w:rsid w:val="00C317AB"/>
    <w:rsid w:val="00C3297B"/>
    <w:rsid w:val="00C348B1"/>
    <w:rsid w:val="00C378FE"/>
    <w:rsid w:val="00C40143"/>
    <w:rsid w:val="00C43B1B"/>
    <w:rsid w:val="00C511B9"/>
    <w:rsid w:val="00C51D71"/>
    <w:rsid w:val="00C64C20"/>
    <w:rsid w:val="00C673E1"/>
    <w:rsid w:val="00C71152"/>
    <w:rsid w:val="00C7396F"/>
    <w:rsid w:val="00C81077"/>
    <w:rsid w:val="00C81E47"/>
    <w:rsid w:val="00C82352"/>
    <w:rsid w:val="00C970E9"/>
    <w:rsid w:val="00C97E9C"/>
    <w:rsid w:val="00CA4690"/>
    <w:rsid w:val="00CA65CD"/>
    <w:rsid w:val="00CA7A14"/>
    <w:rsid w:val="00CB321D"/>
    <w:rsid w:val="00CB7B85"/>
    <w:rsid w:val="00CC0D3F"/>
    <w:rsid w:val="00CC193A"/>
    <w:rsid w:val="00CC2B36"/>
    <w:rsid w:val="00CC33AE"/>
    <w:rsid w:val="00CC39C4"/>
    <w:rsid w:val="00CC4845"/>
    <w:rsid w:val="00CD5913"/>
    <w:rsid w:val="00CE12F3"/>
    <w:rsid w:val="00CE4243"/>
    <w:rsid w:val="00CE4CA3"/>
    <w:rsid w:val="00CE6F06"/>
    <w:rsid w:val="00CE721A"/>
    <w:rsid w:val="00D000B4"/>
    <w:rsid w:val="00D04AE5"/>
    <w:rsid w:val="00D051F3"/>
    <w:rsid w:val="00D06310"/>
    <w:rsid w:val="00D11073"/>
    <w:rsid w:val="00D20586"/>
    <w:rsid w:val="00D2104C"/>
    <w:rsid w:val="00D213C7"/>
    <w:rsid w:val="00D2711E"/>
    <w:rsid w:val="00D3174E"/>
    <w:rsid w:val="00D320E3"/>
    <w:rsid w:val="00D32EDD"/>
    <w:rsid w:val="00D344C5"/>
    <w:rsid w:val="00D346A2"/>
    <w:rsid w:val="00D349F8"/>
    <w:rsid w:val="00D36907"/>
    <w:rsid w:val="00D43BC5"/>
    <w:rsid w:val="00D45861"/>
    <w:rsid w:val="00D50C3D"/>
    <w:rsid w:val="00D521BB"/>
    <w:rsid w:val="00D56C17"/>
    <w:rsid w:val="00D57B61"/>
    <w:rsid w:val="00D67BDB"/>
    <w:rsid w:val="00D72B84"/>
    <w:rsid w:val="00D74DE0"/>
    <w:rsid w:val="00D80C97"/>
    <w:rsid w:val="00D81307"/>
    <w:rsid w:val="00D83494"/>
    <w:rsid w:val="00D85A08"/>
    <w:rsid w:val="00D931B2"/>
    <w:rsid w:val="00D93C55"/>
    <w:rsid w:val="00D959C0"/>
    <w:rsid w:val="00D9698E"/>
    <w:rsid w:val="00DA5075"/>
    <w:rsid w:val="00DB6C1E"/>
    <w:rsid w:val="00DC2234"/>
    <w:rsid w:val="00DC28A9"/>
    <w:rsid w:val="00DC4E3A"/>
    <w:rsid w:val="00DD0B28"/>
    <w:rsid w:val="00DD1384"/>
    <w:rsid w:val="00DD6C78"/>
    <w:rsid w:val="00DE0221"/>
    <w:rsid w:val="00DE180C"/>
    <w:rsid w:val="00DE1C59"/>
    <w:rsid w:val="00DE453E"/>
    <w:rsid w:val="00DE4C96"/>
    <w:rsid w:val="00DF0B1F"/>
    <w:rsid w:val="00DF3251"/>
    <w:rsid w:val="00DF636A"/>
    <w:rsid w:val="00DF7093"/>
    <w:rsid w:val="00E04C10"/>
    <w:rsid w:val="00E15678"/>
    <w:rsid w:val="00E17695"/>
    <w:rsid w:val="00E17B23"/>
    <w:rsid w:val="00E3416A"/>
    <w:rsid w:val="00E35590"/>
    <w:rsid w:val="00E40136"/>
    <w:rsid w:val="00E433EF"/>
    <w:rsid w:val="00E5176F"/>
    <w:rsid w:val="00E527FF"/>
    <w:rsid w:val="00E52AF8"/>
    <w:rsid w:val="00E5356C"/>
    <w:rsid w:val="00E57434"/>
    <w:rsid w:val="00E60A4B"/>
    <w:rsid w:val="00E61EBB"/>
    <w:rsid w:val="00E67B0E"/>
    <w:rsid w:val="00E74433"/>
    <w:rsid w:val="00E828C9"/>
    <w:rsid w:val="00E962CD"/>
    <w:rsid w:val="00EA10A8"/>
    <w:rsid w:val="00EA1539"/>
    <w:rsid w:val="00EA2631"/>
    <w:rsid w:val="00EB1C56"/>
    <w:rsid w:val="00EB3C48"/>
    <w:rsid w:val="00EB53D0"/>
    <w:rsid w:val="00EC13A9"/>
    <w:rsid w:val="00EC1D94"/>
    <w:rsid w:val="00EC21FE"/>
    <w:rsid w:val="00EC4E46"/>
    <w:rsid w:val="00EC6116"/>
    <w:rsid w:val="00ED1F3B"/>
    <w:rsid w:val="00ED60D7"/>
    <w:rsid w:val="00ED6992"/>
    <w:rsid w:val="00ED7685"/>
    <w:rsid w:val="00EE406F"/>
    <w:rsid w:val="00EE58E4"/>
    <w:rsid w:val="00EF0691"/>
    <w:rsid w:val="00EF0972"/>
    <w:rsid w:val="00EF0A4B"/>
    <w:rsid w:val="00EF0AD8"/>
    <w:rsid w:val="00F0227E"/>
    <w:rsid w:val="00F03072"/>
    <w:rsid w:val="00F03FDF"/>
    <w:rsid w:val="00F06956"/>
    <w:rsid w:val="00F0745D"/>
    <w:rsid w:val="00F07658"/>
    <w:rsid w:val="00F10D12"/>
    <w:rsid w:val="00F12CD2"/>
    <w:rsid w:val="00F14049"/>
    <w:rsid w:val="00F16462"/>
    <w:rsid w:val="00F174A5"/>
    <w:rsid w:val="00F24C4A"/>
    <w:rsid w:val="00F275A5"/>
    <w:rsid w:val="00F31877"/>
    <w:rsid w:val="00F3197F"/>
    <w:rsid w:val="00F348B2"/>
    <w:rsid w:val="00F3519C"/>
    <w:rsid w:val="00F40574"/>
    <w:rsid w:val="00F41C23"/>
    <w:rsid w:val="00F420F8"/>
    <w:rsid w:val="00F42F60"/>
    <w:rsid w:val="00F5103F"/>
    <w:rsid w:val="00F51174"/>
    <w:rsid w:val="00F54988"/>
    <w:rsid w:val="00F56282"/>
    <w:rsid w:val="00F60554"/>
    <w:rsid w:val="00F7071D"/>
    <w:rsid w:val="00F71A21"/>
    <w:rsid w:val="00F71B71"/>
    <w:rsid w:val="00F744AC"/>
    <w:rsid w:val="00F76E53"/>
    <w:rsid w:val="00F82D5A"/>
    <w:rsid w:val="00F83A6C"/>
    <w:rsid w:val="00F83FDB"/>
    <w:rsid w:val="00F906A9"/>
    <w:rsid w:val="00F95EAE"/>
    <w:rsid w:val="00F97D36"/>
    <w:rsid w:val="00FA0C83"/>
    <w:rsid w:val="00FB38E7"/>
    <w:rsid w:val="00FB487E"/>
    <w:rsid w:val="00FB64AC"/>
    <w:rsid w:val="00FD14D7"/>
    <w:rsid w:val="00FE032A"/>
    <w:rsid w:val="00FE03B5"/>
    <w:rsid w:val="00FE3AAE"/>
    <w:rsid w:val="00FE4074"/>
    <w:rsid w:val="00FE4500"/>
    <w:rsid w:val="00FE696A"/>
    <w:rsid w:val="00FF095D"/>
    <w:rsid w:val="00FF1800"/>
    <w:rsid w:val="00FF21A4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753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24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ConsPlusNormal">
    <w:name w:val="ConsPlusNormal"/>
    <w:rsid w:val="00ED76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1904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0458"/>
  </w:style>
  <w:style w:type="paragraph" w:styleId="a6">
    <w:name w:val="Balloon Text"/>
    <w:basedOn w:val="a"/>
    <w:link w:val="a7"/>
    <w:rsid w:val="00BA1902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BA190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624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8">
    <w:name w:val="Table Grid"/>
    <w:basedOn w:val="a1"/>
    <w:rsid w:val="00323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A7A1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CA7A14"/>
    <w:rPr>
      <w:sz w:val="24"/>
      <w:szCs w:val="24"/>
    </w:rPr>
  </w:style>
  <w:style w:type="character" w:customStyle="1" w:styleId="extended-textshort">
    <w:name w:val="extended-text__short"/>
    <w:rsid w:val="00892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rdiaush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5;&#1080;&#1089;&#1100;&#1084;&#1086;%20&#1086;&#1090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8A94-F953-453C-9BDF-3E332B6F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от Администрации</Template>
  <TotalTime>6</TotalTime>
  <Pages>1</Pages>
  <Words>153</Words>
  <Characters>1197</Characters>
  <Application>Microsoft Office Word</Application>
  <DocSecurity>0</DocSecurity>
  <Lines>28</Lines>
  <Paragraphs>11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АдБердяуш02</cp:lastModifiedBy>
  <cp:revision>2</cp:revision>
  <cp:lastPrinted>2021-07-29T05:45:00Z</cp:lastPrinted>
  <dcterms:created xsi:type="dcterms:W3CDTF">2021-07-29T05:45:00Z</dcterms:created>
  <dcterms:modified xsi:type="dcterms:W3CDTF">2021-07-29T05:45:00Z</dcterms:modified>
</cp:coreProperties>
</file>